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D6" w:rsidRDefault="00A63BD6" w:rsidP="00A63BD6">
      <w:pPr>
        <w:pStyle w:val="Intestazione"/>
        <w:tabs>
          <w:tab w:val="clear" w:pos="4819"/>
          <w:tab w:val="center" w:pos="4820"/>
        </w:tabs>
        <w:ind w:left="0" w:right="-1134" w:firstLine="0"/>
        <w:jc w:val="left"/>
        <w:rPr>
          <w:b/>
          <w:sz w:val="20"/>
        </w:rPr>
      </w:pPr>
      <w:bookmarkStart w:id="0" w:name="_GoBack"/>
      <w:bookmarkEnd w:id="0"/>
      <w:r w:rsidRPr="005E6BDB">
        <w:rPr>
          <w:b/>
          <w:sz w:val="20"/>
        </w:rPr>
        <w:t>Scheda adesione</w:t>
      </w:r>
      <w:r>
        <w:rPr>
          <w:b/>
          <w:sz w:val="20"/>
        </w:rPr>
        <w:t xml:space="preserve"> da inviare entro il </w:t>
      </w:r>
      <w:r w:rsidRPr="0087771D">
        <w:rPr>
          <w:b/>
          <w:sz w:val="32"/>
          <w:highlight w:val="yellow"/>
        </w:rPr>
        <w:t>22 ottobre 2015</w:t>
      </w:r>
      <w:r w:rsidRPr="0087771D">
        <w:rPr>
          <w:b/>
          <w:sz w:val="32"/>
        </w:rPr>
        <w:t xml:space="preserve"> </w:t>
      </w:r>
      <w:r>
        <w:rPr>
          <w:b/>
          <w:sz w:val="20"/>
        </w:rPr>
        <w:t>al seguente indirizzo:</w:t>
      </w:r>
    </w:p>
    <w:p w:rsidR="00A63BD6" w:rsidRPr="0008079F" w:rsidRDefault="00A63BD6" w:rsidP="00A63BD6">
      <w:pPr>
        <w:pStyle w:val="Intestazione"/>
        <w:tabs>
          <w:tab w:val="clear" w:pos="4819"/>
          <w:tab w:val="center" w:pos="4820"/>
        </w:tabs>
        <w:ind w:left="0" w:right="-1134" w:firstLine="0"/>
        <w:jc w:val="left"/>
        <w:rPr>
          <w:i/>
        </w:rPr>
      </w:pPr>
      <w:r w:rsidRPr="0087771D">
        <w:rPr>
          <w:b/>
          <w:sz w:val="32"/>
          <w:highlight w:val="yellow"/>
        </w:rPr>
        <w:t>sicilia@comitatoparalimpico.it</w:t>
      </w:r>
      <w:r w:rsidRPr="0087771D">
        <w:rPr>
          <w:b/>
          <w:sz w:val="32"/>
        </w:rPr>
        <w:cr/>
      </w:r>
      <w:r w:rsidRPr="0008079F">
        <w:rPr>
          <w:b/>
          <w:i/>
          <w:sz w:val="20"/>
        </w:rPr>
        <w:t xml:space="preserve">                                                                                  </w:t>
      </w:r>
      <w:r w:rsidRPr="0008079F">
        <w:rPr>
          <w:b/>
          <w:i/>
          <w:sz w:val="40"/>
          <w:szCs w:val="40"/>
        </w:rPr>
        <w:t xml:space="preserve">PROGETTO </w:t>
      </w:r>
    </w:p>
    <w:p w:rsidR="00A63BD6" w:rsidRPr="00946603" w:rsidRDefault="00A63BD6" w:rsidP="00A63BD6">
      <w:pPr>
        <w:jc w:val="center"/>
        <w:rPr>
          <w:b/>
          <w:sz w:val="36"/>
          <w:szCs w:val="36"/>
          <w:lang w:val="it-IT"/>
        </w:rPr>
      </w:pPr>
      <w:r w:rsidRPr="00946603">
        <w:rPr>
          <w:b/>
          <w:sz w:val="36"/>
          <w:szCs w:val="36"/>
          <w:lang w:val="it-IT"/>
        </w:rPr>
        <w:t>“ SPORT PARALIMPICO A SCUOLA”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2841"/>
        <w:gridCol w:w="3509"/>
      </w:tblGrid>
      <w:tr w:rsidR="008B77FC" w:rsidRPr="00273D61" w:rsidTr="004A04DD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DENOMINAZIONE ISTITUTO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A63BD6" w:rsidRDefault="008B77FC" w:rsidP="00C35584">
            <w:pPr>
              <w:rPr>
                <w:rFonts w:eastAsia="Calibri" w:cs="Arial"/>
                <w:bCs/>
                <w:iCs/>
                <w:szCs w:val="32"/>
                <w:lang w:val="it-IT" w:eastAsia="en-US"/>
              </w:rPr>
            </w:pPr>
          </w:p>
        </w:tc>
      </w:tr>
      <w:tr w:rsidR="008B77FC" w:rsidRPr="00273D61" w:rsidTr="00D028FF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NOMINATIVO DIRIGENTE SCOLASTICO</w:t>
            </w:r>
          </w:p>
        </w:tc>
        <w:tc>
          <w:tcPr>
            <w:tcW w:w="2841" w:type="dxa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  <w:tc>
          <w:tcPr>
            <w:tcW w:w="3509" w:type="dxa"/>
            <w:vAlign w:val="center"/>
          </w:tcPr>
          <w:p w:rsidR="008B77FC" w:rsidRPr="00D028FF" w:rsidRDefault="008B77FC" w:rsidP="00C35584">
            <w:pPr>
              <w:rPr>
                <w:rFonts w:eastAsia="Calibri" w:cs="Arial"/>
                <w:bCs/>
                <w:iCs/>
                <w:sz w:val="16"/>
                <w:szCs w:val="16"/>
                <w:lang w:val="it-IT" w:eastAsia="en-US"/>
              </w:rPr>
            </w:pPr>
            <w:r w:rsidRPr="00D028FF">
              <w:rPr>
                <w:rFonts w:eastAsia="Calibri" w:cs="Arial"/>
                <w:bCs/>
                <w:iCs/>
                <w:sz w:val="16"/>
                <w:szCs w:val="16"/>
                <w:lang w:val="it-IT" w:eastAsia="en-US"/>
              </w:rPr>
              <w:t>e-mail:</w:t>
            </w:r>
          </w:p>
        </w:tc>
      </w:tr>
      <w:tr w:rsidR="008B77FC" w:rsidRPr="00273D61" w:rsidTr="000E4D2B">
        <w:trPr>
          <w:trHeight w:val="497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INDIRIZZO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273D61" w:rsidTr="006E7C9D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CAP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273D61" w:rsidTr="00027BF9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CITTA’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273D61" w:rsidTr="00CB7101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E-MAIL  ISTITUTO SCOLASTICO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273D61" w:rsidTr="00F3203A">
        <w:trPr>
          <w:trHeight w:val="497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TELEFONO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273D61" w:rsidTr="00D028FF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 xml:space="preserve">COORDINATORE </w:t>
            </w:r>
            <w:r w:rsidR="00B847F0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DEL PROGETTO</w:t>
            </w:r>
          </w:p>
        </w:tc>
        <w:tc>
          <w:tcPr>
            <w:tcW w:w="2841" w:type="dxa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  <w:tc>
          <w:tcPr>
            <w:tcW w:w="3509" w:type="dxa"/>
            <w:vAlign w:val="center"/>
          </w:tcPr>
          <w:p w:rsidR="008B77FC" w:rsidRPr="00D028FF" w:rsidRDefault="008B77FC" w:rsidP="00C35584">
            <w:pPr>
              <w:rPr>
                <w:rFonts w:eastAsia="Calibri" w:cs="Arial"/>
                <w:bCs/>
                <w:iCs/>
                <w:sz w:val="16"/>
                <w:szCs w:val="16"/>
                <w:lang w:val="it-IT" w:eastAsia="en-US"/>
              </w:rPr>
            </w:pPr>
            <w:r w:rsidRPr="00D028FF">
              <w:rPr>
                <w:rFonts w:eastAsia="Calibri" w:cs="Arial"/>
                <w:bCs/>
                <w:iCs/>
                <w:sz w:val="16"/>
                <w:szCs w:val="16"/>
                <w:lang w:val="it-IT" w:eastAsia="en-US"/>
              </w:rPr>
              <w:t>e-mail:</w:t>
            </w:r>
            <w:r w:rsidR="00D028FF" w:rsidRPr="00D028FF">
              <w:rPr>
                <w:rFonts w:eastAsia="Calibri" w:cs="Arial"/>
                <w:bCs/>
                <w:iCs/>
                <w:sz w:val="16"/>
                <w:szCs w:val="16"/>
                <w:lang w:val="it-IT" w:eastAsia="en-US"/>
              </w:rPr>
              <w:t xml:space="preserve"> </w:t>
            </w:r>
          </w:p>
        </w:tc>
      </w:tr>
      <w:tr w:rsidR="008B77FC" w:rsidRPr="00273D61" w:rsidTr="00D028FF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>COORDINATORE INSEGNANTI DI SCIENZE MOTORIE</w:t>
            </w:r>
            <w:r w:rsidR="00C35584"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 xml:space="preserve"> (o delegato)</w:t>
            </w:r>
          </w:p>
        </w:tc>
        <w:tc>
          <w:tcPr>
            <w:tcW w:w="2841" w:type="dxa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  <w:tc>
          <w:tcPr>
            <w:tcW w:w="3509" w:type="dxa"/>
            <w:vAlign w:val="center"/>
          </w:tcPr>
          <w:p w:rsidR="008B77FC" w:rsidRPr="00D028FF" w:rsidRDefault="00C35584" w:rsidP="00C35584">
            <w:pPr>
              <w:rPr>
                <w:rFonts w:eastAsia="Calibri" w:cs="Arial"/>
                <w:bCs/>
                <w:iCs/>
                <w:sz w:val="16"/>
                <w:szCs w:val="16"/>
                <w:lang w:val="it-IT" w:eastAsia="en-US"/>
              </w:rPr>
            </w:pPr>
            <w:r w:rsidRPr="00D028FF">
              <w:rPr>
                <w:rFonts w:eastAsia="Calibri" w:cs="Arial"/>
                <w:bCs/>
                <w:iCs/>
                <w:sz w:val="16"/>
                <w:szCs w:val="16"/>
                <w:lang w:val="it-IT" w:eastAsia="en-US"/>
              </w:rPr>
              <w:t>e-mail:</w:t>
            </w:r>
          </w:p>
        </w:tc>
      </w:tr>
      <w:tr w:rsidR="008B77FC" w:rsidRPr="00B847F0" w:rsidTr="008A340D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 xml:space="preserve">N. </w:t>
            </w:r>
            <w:r w:rsidRPr="00C35584"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  <w:t>SOGGETTI</w:t>
            </w:r>
            <w:r w:rsidRPr="00C35584">
              <w:rPr>
                <w:rFonts w:eastAsia="Calibri" w:cs="Arial"/>
                <w:b/>
                <w:bCs/>
                <w:iCs/>
                <w:sz w:val="18"/>
                <w:lang w:val="it-IT" w:eastAsia="en-US"/>
              </w:rPr>
              <w:t xml:space="preserve"> CON DISABILITA’ FISICA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B847F0" w:rsidTr="00B847F0">
        <w:trPr>
          <w:trHeight w:val="58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  <w:t>N. SOGGETTI CON DISABILITA’</w:t>
            </w:r>
          </w:p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  <w:t>INTELLETTIVA RELAZIONALE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B847F0" w:rsidTr="00AB17A1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  <w:t>N. SOGGETTI CON DISABLITA’ SENSORIALE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B847F0" w:rsidTr="004A0CE0">
        <w:trPr>
          <w:trHeight w:val="484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  <w:t>DISPONIBILITA’ DI PALESTRA</w:t>
            </w:r>
          </w:p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  <w:t>O STRUTTURA SPORTIVA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  <w:tr w:rsidR="008B77FC" w:rsidRPr="00273D61" w:rsidTr="00956AA8">
        <w:trPr>
          <w:trHeight w:val="497"/>
        </w:trPr>
        <w:tc>
          <w:tcPr>
            <w:tcW w:w="3504" w:type="dxa"/>
            <w:vAlign w:val="center"/>
          </w:tcPr>
          <w:p w:rsidR="008B77FC" w:rsidRPr="00C35584" w:rsidRDefault="008B77FC" w:rsidP="00C35584">
            <w:pPr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</w:pPr>
            <w:r w:rsidRPr="00C35584">
              <w:rPr>
                <w:rFonts w:eastAsia="Calibri" w:cs="Arial"/>
                <w:b/>
                <w:bCs/>
                <w:iCs/>
                <w:sz w:val="18"/>
                <w:szCs w:val="18"/>
                <w:lang w:val="it-IT" w:eastAsia="en-US"/>
              </w:rPr>
              <w:t>DISCIPLINE  SPORTIVE  PROPOSTE</w:t>
            </w:r>
          </w:p>
        </w:tc>
        <w:tc>
          <w:tcPr>
            <w:tcW w:w="6350" w:type="dxa"/>
            <w:gridSpan w:val="2"/>
            <w:vAlign w:val="center"/>
          </w:tcPr>
          <w:p w:rsidR="008B77FC" w:rsidRPr="008B77FC" w:rsidRDefault="008B77FC" w:rsidP="00C35584">
            <w:pPr>
              <w:rPr>
                <w:rFonts w:eastAsia="Calibri" w:cs="Arial"/>
                <w:bCs/>
                <w:iCs/>
                <w:szCs w:val="24"/>
                <w:lang w:val="it-IT" w:eastAsia="en-US"/>
              </w:rPr>
            </w:pPr>
          </w:p>
        </w:tc>
      </w:tr>
    </w:tbl>
    <w:p w:rsidR="00A63BD6" w:rsidRPr="00946603" w:rsidRDefault="00A63BD6" w:rsidP="00A63BD6">
      <w:pPr>
        <w:rPr>
          <w:rFonts w:ascii="Arial Black" w:eastAsia="Calibri" w:hAnsi="Arial Black"/>
          <w:b/>
          <w:bCs/>
          <w:i/>
          <w:iCs/>
          <w:sz w:val="20"/>
          <w:lang w:val="it-IT" w:eastAsia="en-US"/>
        </w:rPr>
      </w:pPr>
    </w:p>
    <w:p w:rsidR="00A63BD6" w:rsidRDefault="00860312" w:rsidP="00A63BD6">
      <w:pPr>
        <w:rPr>
          <w:sz w:val="20"/>
          <w:lang w:val="it-IT"/>
        </w:rPr>
      </w:pPr>
      <w:r>
        <w:rPr>
          <w:rFonts w:ascii="Arial Black" w:eastAsia="Calibri" w:hAnsi="Arial Black"/>
          <w:b/>
          <w:bCs/>
          <w:i/>
          <w:iCs/>
          <w:noProof/>
          <w:sz w:val="32"/>
          <w:szCs w:val="3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19685</wp:posOffset>
                </wp:positionV>
                <wp:extent cx="480695" cy="427990"/>
                <wp:effectExtent l="13335" t="10160" r="1079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9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BD6" w:rsidRDefault="00A63BD6" w:rsidP="00A63BD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A63BD6" w:rsidRPr="00273D61" w:rsidRDefault="00A63BD6" w:rsidP="00A63BD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273D61">
                              <w:rPr>
                                <w:b/>
                                <w:lang w:val="it-IT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5.55pt;margin-top:1.55pt;width:37.85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">
                <v:textbox>
                  <w:txbxContent>
                    <w:p w:rsidR="00A63BD6" w:rsidRDefault="00A63BD6" w:rsidP="00A63BD6">
                      <w:pPr>
                        <w:rPr>
                          <w:b/>
                          <w:lang w:val="it-IT"/>
                        </w:rPr>
                      </w:pPr>
                    </w:p>
                    <w:p w:rsidR="00A63BD6" w:rsidRPr="00273D61" w:rsidRDefault="00A63BD6" w:rsidP="00A63BD6">
                      <w:pPr>
                        <w:rPr>
                          <w:b/>
                          <w:lang w:val="it-IT"/>
                        </w:rPr>
                      </w:pPr>
                      <w:r w:rsidRPr="00273D61">
                        <w:rPr>
                          <w:b/>
                          <w:lang w:val="it-IT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eastAsia="Calibri" w:hAnsi="Arial Black"/>
          <w:b/>
          <w:bCs/>
          <w:i/>
          <w:iCs/>
          <w:noProof/>
          <w:sz w:val="40"/>
          <w:szCs w:val="40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0</wp:posOffset>
                </wp:positionV>
                <wp:extent cx="494665" cy="447675"/>
                <wp:effectExtent l="13970" t="9525" r="571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BD6" w:rsidRDefault="00A63BD6" w:rsidP="00A63BD6">
                            <w:pPr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A63BD6" w:rsidRPr="00273D61" w:rsidRDefault="00A63BD6" w:rsidP="00A63BD6">
                            <w:pPr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273D61">
                              <w:rPr>
                                <w:b/>
                                <w:lang w:val="it-IT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28.6pt;margin-top:0;width:38.9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">
                <v:textbox>
                  <w:txbxContent>
                    <w:p w:rsidR="00A63BD6" w:rsidRDefault="00A63BD6" w:rsidP="00A63BD6">
                      <w:pPr>
                        <w:jc w:val="center"/>
                        <w:rPr>
                          <w:b/>
                          <w:lang w:val="it-IT"/>
                        </w:rPr>
                      </w:pPr>
                    </w:p>
                    <w:p w:rsidR="00A63BD6" w:rsidRPr="00273D61" w:rsidRDefault="00A63BD6" w:rsidP="00A63BD6">
                      <w:pPr>
                        <w:jc w:val="center"/>
                        <w:rPr>
                          <w:b/>
                          <w:lang w:val="it-IT"/>
                        </w:rPr>
                      </w:pPr>
                      <w:r w:rsidRPr="00273D61">
                        <w:rPr>
                          <w:b/>
                          <w:lang w:val="it-IT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A63BD6" w:rsidRPr="0008079F">
        <w:rPr>
          <w:rFonts w:ascii="Arial Black" w:eastAsia="Calibri" w:hAnsi="Arial Black"/>
          <w:b/>
          <w:bCs/>
          <w:i/>
          <w:iCs/>
          <w:sz w:val="32"/>
          <w:szCs w:val="32"/>
          <w:lang w:val="it-IT" w:eastAsia="en-US"/>
        </w:rPr>
        <w:t>ADESIONE :</w:t>
      </w:r>
      <w:r w:rsidR="00A63BD6" w:rsidRPr="0008079F">
        <w:rPr>
          <w:rFonts w:ascii="Arial Black" w:eastAsia="Calibri" w:hAnsi="Arial Black"/>
          <w:b/>
          <w:bCs/>
          <w:i/>
          <w:iCs/>
          <w:sz w:val="32"/>
          <w:szCs w:val="32"/>
          <w:lang w:val="it-IT" w:eastAsia="en-US"/>
        </w:rPr>
        <w:tab/>
      </w:r>
      <w:r w:rsidR="00A63BD6">
        <w:rPr>
          <w:rFonts w:ascii="Arial Black" w:eastAsia="Calibri" w:hAnsi="Arial Black"/>
          <w:b/>
          <w:bCs/>
          <w:i/>
          <w:iCs/>
          <w:sz w:val="32"/>
          <w:szCs w:val="32"/>
          <w:lang w:val="it-IT" w:eastAsia="en-US"/>
        </w:rPr>
        <w:tab/>
      </w:r>
      <w:r w:rsidR="00A63BD6">
        <w:rPr>
          <w:rFonts w:ascii="Arial Black" w:eastAsia="Calibri" w:hAnsi="Arial Black"/>
          <w:b/>
          <w:bCs/>
          <w:i/>
          <w:iCs/>
          <w:sz w:val="32"/>
          <w:szCs w:val="32"/>
          <w:lang w:val="it-IT" w:eastAsia="en-US"/>
        </w:rPr>
        <w:tab/>
      </w:r>
      <w:r w:rsidR="00A63BD6">
        <w:rPr>
          <w:rFonts w:ascii="Arial Black" w:eastAsia="Calibri" w:hAnsi="Arial Black"/>
          <w:b/>
          <w:bCs/>
          <w:i/>
          <w:iCs/>
          <w:sz w:val="32"/>
          <w:szCs w:val="32"/>
          <w:lang w:val="it-IT" w:eastAsia="en-US"/>
        </w:rPr>
        <w:tab/>
      </w:r>
      <w:r w:rsidR="00A63BD6">
        <w:rPr>
          <w:rFonts w:ascii="Arial Black" w:eastAsia="Calibri" w:hAnsi="Arial Black"/>
          <w:b/>
          <w:bCs/>
          <w:i/>
          <w:iCs/>
          <w:sz w:val="32"/>
          <w:szCs w:val="32"/>
          <w:lang w:val="it-IT" w:eastAsia="en-US"/>
        </w:rPr>
        <w:tab/>
      </w:r>
      <w:r w:rsidR="00A63BD6" w:rsidRPr="00092B70">
        <w:rPr>
          <w:sz w:val="20"/>
          <w:lang w:val="it-IT"/>
        </w:rPr>
        <w:t xml:space="preserve">  </w:t>
      </w:r>
      <w:r w:rsidR="00A63BD6" w:rsidRPr="005E6BDB">
        <w:rPr>
          <w:sz w:val="20"/>
          <w:lang w:val="it-IT"/>
        </w:rPr>
        <w:cr/>
      </w:r>
      <w:r w:rsidR="00A63BD6">
        <w:rPr>
          <w:sz w:val="20"/>
          <w:lang w:val="it-IT"/>
        </w:rPr>
        <w:tab/>
      </w:r>
      <w:r w:rsidR="00A63BD6">
        <w:rPr>
          <w:sz w:val="20"/>
          <w:lang w:val="it-IT"/>
        </w:rPr>
        <w:tab/>
      </w:r>
      <w:r w:rsidR="00A63BD6">
        <w:rPr>
          <w:sz w:val="20"/>
          <w:lang w:val="it-IT"/>
        </w:rPr>
        <w:tab/>
      </w:r>
      <w:r w:rsidR="00A63BD6">
        <w:rPr>
          <w:sz w:val="20"/>
          <w:lang w:val="it-IT"/>
        </w:rPr>
        <w:tab/>
      </w:r>
      <w:r w:rsidR="00A63BD6">
        <w:rPr>
          <w:sz w:val="20"/>
          <w:lang w:val="it-IT"/>
        </w:rPr>
        <w:tab/>
      </w:r>
      <w:r w:rsidR="00A63BD6">
        <w:rPr>
          <w:sz w:val="20"/>
          <w:lang w:val="it-IT"/>
        </w:rPr>
        <w:tab/>
        <w:t xml:space="preserve">                                 </w:t>
      </w:r>
    </w:p>
    <w:p w:rsidR="009D13B1" w:rsidRDefault="00A63BD6" w:rsidP="009D13B1">
      <w:pPr>
        <w:rPr>
          <w:sz w:val="20"/>
          <w:lang w:val="it-IT"/>
        </w:rPr>
      </w:pPr>
      <w:r>
        <w:rPr>
          <w:sz w:val="20"/>
          <w:lang w:val="it-IT"/>
        </w:rPr>
        <w:t xml:space="preserve">  </w:t>
      </w:r>
      <w:r w:rsidR="00C35584">
        <w:rPr>
          <w:sz w:val="20"/>
          <w:lang w:val="it-IT"/>
        </w:rPr>
        <w:tab/>
      </w:r>
      <w:r w:rsidR="00C35584">
        <w:rPr>
          <w:sz w:val="20"/>
          <w:lang w:val="it-IT"/>
        </w:rPr>
        <w:tab/>
      </w:r>
      <w:r w:rsidR="00C35584">
        <w:rPr>
          <w:sz w:val="20"/>
          <w:lang w:val="it-IT"/>
        </w:rPr>
        <w:tab/>
      </w:r>
      <w:r w:rsidR="00C35584">
        <w:rPr>
          <w:sz w:val="20"/>
          <w:lang w:val="it-IT"/>
        </w:rPr>
        <w:tab/>
      </w:r>
      <w:r w:rsidR="00C35584">
        <w:rPr>
          <w:sz w:val="20"/>
          <w:lang w:val="it-IT"/>
        </w:rPr>
        <w:tab/>
      </w:r>
      <w:r w:rsidR="00C35584">
        <w:rPr>
          <w:sz w:val="20"/>
          <w:lang w:val="it-IT"/>
        </w:rPr>
        <w:tab/>
      </w:r>
      <w:r w:rsidR="00C35584">
        <w:rPr>
          <w:sz w:val="20"/>
          <w:lang w:val="it-IT"/>
        </w:rPr>
        <w:tab/>
      </w:r>
      <w:r w:rsidR="00C35584">
        <w:rPr>
          <w:sz w:val="20"/>
          <w:lang w:val="it-IT"/>
        </w:rPr>
        <w:tab/>
      </w:r>
      <w:r w:rsidR="00C35584">
        <w:rPr>
          <w:sz w:val="20"/>
          <w:lang w:val="it-IT"/>
        </w:rPr>
        <w:tab/>
        <w:t xml:space="preserve">      </w:t>
      </w:r>
      <w:r>
        <w:rPr>
          <w:sz w:val="20"/>
          <w:lang w:val="it-IT"/>
        </w:rPr>
        <w:t xml:space="preserve"> F.to  Dirigente Scolastico</w:t>
      </w:r>
    </w:p>
    <w:p w:rsidR="00C35584" w:rsidRDefault="00C35584" w:rsidP="009D13B1">
      <w:pPr>
        <w:rPr>
          <w:sz w:val="20"/>
          <w:lang w:val="it-IT"/>
        </w:rPr>
      </w:pPr>
    </w:p>
    <w:p w:rsidR="00C35584" w:rsidRDefault="00C35584" w:rsidP="009D13B1">
      <w:pPr>
        <w:rPr>
          <w:sz w:val="20"/>
          <w:lang w:val="it-IT"/>
        </w:rPr>
      </w:pPr>
    </w:p>
    <w:p w:rsidR="00C35584" w:rsidRDefault="00C35584" w:rsidP="009D13B1">
      <w:pPr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</w:p>
    <w:p w:rsidR="00C35584" w:rsidRPr="009D13B1" w:rsidRDefault="00C35584" w:rsidP="009D13B1"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>_____________________________</w:t>
      </w:r>
    </w:p>
    <w:p w:rsidR="009D13B1" w:rsidRDefault="009D13B1" w:rsidP="009D13B1"/>
    <w:sectPr w:rsidR="009D13B1" w:rsidSect="00A63B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584" w:rsidRDefault="00E00584" w:rsidP="00616FB1">
      <w:r>
        <w:separator/>
      </w:r>
    </w:p>
  </w:endnote>
  <w:endnote w:type="continuationSeparator" w:id="0">
    <w:p w:rsidR="00E00584" w:rsidRDefault="00E00584" w:rsidP="0061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10" w:rsidRDefault="005E751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49" w:rsidRDefault="00860312" w:rsidP="00366A36">
    <w:pPr>
      <w:pStyle w:val="Pidipagina"/>
      <w:tabs>
        <w:tab w:val="clear" w:pos="9638"/>
        <w:tab w:val="left" w:pos="4956"/>
      </w:tabs>
      <w:ind w:left="0" w:right="-1" w:firstLine="0"/>
      <w:jc w:val="left"/>
      <w:rPr>
        <w:lang w:val="en-GB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933450</wp:posOffset>
              </wp:positionH>
              <wp:positionV relativeFrom="paragraph">
                <wp:posOffset>82550</wp:posOffset>
              </wp:positionV>
              <wp:extent cx="4899660" cy="717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9660" cy="717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49" w:rsidRPr="00A63BD6" w:rsidRDefault="00842449" w:rsidP="00842449">
                          <w:pPr>
                            <w:rPr>
                              <w:rFonts w:ascii="Myriad Pro Cond" w:hAnsi="Myriad Pro Cond" w:cs="Arial"/>
                              <w:color w:val="0070C0"/>
                              <w:sz w:val="20"/>
                              <w:szCs w:val="16"/>
                              <w:lang w:val="it-IT"/>
                            </w:rPr>
                          </w:pPr>
                          <w:r w:rsidRPr="00A63BD6">
                            <w:rPr>
                              <w:rFonts w:ascii="Myriad Pro Cond" w:hAnsi="Myriad Pro Cond" w:cs="Arial"/>
                              <w:color w:val="0070C0"/>
                              <w:sz w:val="20"/>
                              <w:szCs w:val="16"/>
                              <w:lang w:val="it-IT"/>
                            </w:rPr>
                            <w:t>Via Notarbartolo 1/G – 90141 – Palermo – Tel/Fax 091 30 98 42 – Cell. Presidente 334 6897505</w:t>
                          </w:r>
                        </w:p>
                        <w:p w:rsidR="00842449" w:rsidRPr="00A63BD6" w:rsidRDefault="00842449" w:rsidP="00842449">
                          <w:pPr>
                            <w:rPr>
                              <w:rFonts w:ascii="Myriad Pro Cond" w:hAnsi="Myriad Pro Cond" w:cs="Arial"/>
                              <w:color w:val="0070C0"/>
                              <w:sz w:val="20"/>
                              <w:szCs w:val="16"/>
                              <w:lang w:val="it-IT"/>
                            </w:rPr>
                          </w:pPr>
                          <w:r w:rsidRPr="00A63BD6">
                            <w:rPr>
                              <w:rFonts w:ascii="Myriad Pro Cond" w:hAnsi="Myriad Pro Cond" w:cs="Arial"/>
                              <w:color w:val="0070C0"/>
                              <w:sz w:val="20"/>
                              <w:szCs w:val="16"/>
                              <w:lang w:val="it-IT"/>
                            </w:rPr>
                            <w:t>P.Iva 02150891006 – Cod. Fisc. 97006060582 - Iban: IT75R0100504601000000007250</w:t>
                          </w:r>
                        </w:p>
                        <w:p w:rsidR="00842449" w:rsidRPr="00A63BD6" w:rsidRDefault="00842449" w:rsidP="00842449">
                          <w:pPr>
                            <w:rPr>
                              <w:rFonts w:ascii="Myriad Pro Cond" w:hAnsi="Myriad Pro Cond" w:cs="Arial"/>
                              <w:color w:val="0070C0"/>
                              <w:szCs w:val="16"/>
                              <w:lang w:val="it-IT"/>
                            </w:rPr>
                          </w:pPr>
                          <w:r w:rsidRPr="00A63BD6">
                            <w:rPr>
                              <w:rFonts w:ascii="Myriad Pro Cond" w:hAnsi="Myriad Pro Cond" w:cs="Arial"/>
                              <w:color w:val="0070C0"/>
                              <w:sz w:val="20"/>
                              <w:szCs w:val="16"/>
                              <w:lang w:val="it-IT"/>
                            </w:rPr>
                            <w:t>www.cipsicilia.it   -  sicilia@comitatoparalimpico.it  -  presidentesicilia@comitatoparalimpico.it</w:t>
                          </w:r>
                        </w:p>
                        <w:p w:rsidR="00842449" w:rsidRPr="00A63BD6" w:rsidRDefault="00842449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3.5pt;margin-top:6.5pt;width:385.8pt;height:5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UITgwIAAA8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" stroked="f">
              <v:textbox>
                <w:txbxContent>
                  <w:p w:rsidR="00842449" w:rsidRPr="00A63BD6" w:rsidRDefault="00842449" w:rsidP="00842449">
                    <w:pPr>
                      <w:rPr>
                        <w:rFonts w:ascii="Myriad Pro Cond" w:hAnsi="Myriad Pro Cond" w:cs="Arial"/>
                        <w:color w:val="0070C0"/>
                        <w:sz w:val="20"/>
                        <w:szCs w:val="16"/>
                        <w:lang w:val="it-IT"/>
                      </w:rPr>
                    </w:pPr>
                    <w:r w:rsidRPr="00A63BD6">
                      <w:rPr>
                        <w:rFonts w:ascii="Myriad Pro Cond" w:hAnsi="Myriad Pro Cond" w:cs="Arial"/>
                        <w:color w:val="0070C0"/>
                        <w:sz w:val="20"/>
                        <w:szCs w:val="16"/>
                        <w:lang w:val="it-IT"/>
                      </w:rPr>
                      <w:t>Via Notarbartolo 1/G – 90141 – Palermo – Tel/Fax 091 30 98 42 – Cell. Presidente 334 6897505</w:t>
                    </w:r>
                  </w:p>
                  <w:p w:rsidR="00842449" w:rsidRPr="00A63BD6" w:rsidRDefault="00842449" w:rsidP="00842449">
                    <w:pPr>
                      <w:rPr>
                        <w:rFonts w:ascii="Myriad Pro Cond" w:hAnsi="Myriad Pro Cond" w:cs="Arial"/>
                        <w:color w:val="0070C0"/>
                        <w:sz w:val="20"/>
                        <w:szCs w:val="16"/>
                        <w:lang w:val="it-IT"/>
                      </w:rPr>
                    </w:pPr>
                    <w:r w:rsidRPr="00A63BD6">
                      <w:rPr>
                        <w:rFonts w:ascii="Myriad Pro Cond" w:hAnsi="Myriad Pro Cond" w:cs="Arial"/>
                        <w:color w:val="0070C0"/>
                        <w:sz w:val="20"/>
                        <w:szCs w:val="16"/>
                        <w:lang w:val="it-IT"/>
                      </w:rPr>
                      <w:t>P.Iva 02150891006 – Cod. Fisc. 97006060582 - Iban: IT75R0100504601000000007250</w:t>
                    </w:r>
                  </w:p>
                  <w:p w:rsidR="00842449" w:rsidRPr="00A63BD6" w:rsidRDefault="00842449" w:rsidP="00842449">
                    <w:pPr>
                      <w:rPr>
                        <w:rFonts w:ascii="Myriad Pro Cond" w:hAnsi="Myriad Pro Cond" w:cs="Arial"/>
                        <w:color w:val="0070C0"/>
                        <w:szCs w:val="16"/>
                        <w:lang w:val="it-IT"/>
                      </w:rPr>
                    </w:pPr>
                    <w:r w:rsidRPr="00A63BD6">
                      <w:rPr>
                        <w:rFonts w:ascii="Myriad Pro Cond" w:hAnsi="Myriad Pro Cond" w:cs="Arial"/>
                        <w:color w:val="0070C0"/>
                        <w:sz w:val="20"/>
                        <w:szCs w:val="16"/>
                        <w:lang w:val="it-IT"/>
                      </w:rPr>
                      <w:t>www.cipsicilia.it   -  sicilia@comitatoparalimpico.it  -  presidentesicilia@comitatoparalimpico.it</w:t>
                    </w:r>
                  </w:p>
                  <w:p w:rsidR="00842449" w:rsidRPr="00A63BD6" w:rsidRDefault="00842449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66A36" w:rsidRPr="00366A36" w:rsidRDefault="00842449" w:rsidP="00366A36">
    <w:pPr>
      <w:pStyle w:val="Pidipagina"/>
      <w:tabs>
        <w:tab w:val="clear" w:pos="9638"/>
        <w:tab w:val="left" w:pos="4956"/>
      </w:tabs>
      <w:ind w:left="0" w:right="-1" w:firstLine="0"/>
      <w:jc w:val="left"/>
      <w:rPr>
        <w:lang w:val="en-GB"/>
      </w:rPr>
    </w:pPr>
    <w:r>
      <w:rPr>
        <w:noProof/>
        <w:lang w:eastAsia="it-IT"/>
      </w:rPr>
      <w:drawing>
        <wp:inline distT="0" distB="0" distL="0" distR="0">
          <wp:extent cx="781050" cy="482831"/>
          <wp:effectExtent l="19050" t="0" r="0" b="0"/>
          <wp:docPr id="5" name="Immagine 4" descr="LOGO piccolo CR Sicilia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iccolo CR Sicilia 2015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275" cy="484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A36">
      <w:rPr>
        <w:lang w:val="en-GB"/>
      </w:rPr>
      <w:tab/>
    </w:r>
    <w:r w:rsidR="00366A36">
      <w:rPr>
        <w:lang w:val="en-GB"/>
      </w:rPr>
      <w:tab/>
    </w:r>
    <w:r w:rsidR="00366A36">
      <w:rPr>
        <w:lang w:val="en-GB"/>
      </w:rPr>
      <w:tab/>
    </w:r>
  </w:p>
  <w:p w:rsidR="00842449" w:rsidRDefault="008424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510" w:rsidRDefault="005E75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584" w:rsidRDefault="00E00584" w:rsidP="00616FB1">
      <w:r>
        <w:separator/>
      </w:r>
    </w:p>
  </w:footnote>
  <w:footnote w:type="continuationSeparator" w:id="0">
    <w:p w:rsidR="00E00584" w:rsidRDefault="00E00584" w:rsidP="00616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7C" w:rsidRDefault="00E0058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06036" o:spid="_x0000_s2061" type="#_x0000_t75" style="position:absolute;left:0;text-align:left;margin-left:0;margin-top:0;width:289pt;height:257.75pt;z-index:-251656192;mso-position-horizontal:center;mso-position-horizontal-relative:margin;mso-position-vertical:center;mso-position-vertical-relative:margin" o:allowincell="f">
          <v:imagedata r:id="rId1" o:title="logo per sfondo carta intestata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FB1" w:rsidRDefault="00E00584" w:rsidP="00616FB1">
    <w:pPr>
      <w:pStyle w:val="Intestazione"/>
      <w:ind w:left="0" w:right="-1" w:firstLine="0"/>
      <w:jc w:val="left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06037" o:spid="_x0000_s2062" type="#_x0000_t75" style="position:absolute;margin-left:0;margin-top:0;width:482.25pt;height:430.1pt;z-index:-251655168;mso-position-horizontal:center;mso-position-horizontal-relative:margin;mso-position-vertical:center;mso-position-vertical-relative:margin" o:allowincell="f">
          <v:imagedata r:id="rId1" o:title="logo per sfondo carta intestata_2"/>
          <w10:wrap anchorx="margin" anchory="margin"/>
        </v:shape>
      </w:pict>
    </w:r>
    <w:r w:rsidR="00D21F37">
      <w:t xml:space="preserve">                                                                </w:t>
    </w:r>
    <w:r w:rsidR="009D13B1">
      <w:t xml:space="preserve">  </w:t>
    </w:r>
    <w:r w:rsidR="00616FB1">
      <w:rPr>
        <w:noProof/>
        <w:lang w:eastAsia="it-IT"/>
      </w:rPr>
      <w:drawing>
        <wp:inline distT="0" distB="0" distL="0" distR="0">
          <wp:extent cx="1783080" cy="1783080"/>
          <wp:effectExtent l="19050" t="0" r="7620" b="0"/>
          <wp:docPr id="2" name="Immagine 1" descr="LOGO CR Sicilia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 Sicilia 2015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3080" cy="17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7C" w:rsidRDefault="00E00584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006035" o:spid="_x0000_s2060" type="#_x0000_t75" style="position:absolute;left:0;text-align:left;margin-left:0;margin-top:0;width:289pt;height:257.75pt;z-index:-251657216;mso-position-horizontal:center;mso-position-horizontal-relative:margin;mso-position-vertical:center;mso-position-vertical-relative:margin" o:allowincell="f">
          <v:imagedata r:id="rId1" o:title="logo per sfondo carta intestata_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43"/>
    <w:rsid w:val="000528E2"/>
    <w:rsid w:val="00057665"/>
    <w:rsid w:val="00163D10"/>
    <w:rsid w:val="001825C5"/>
    <w:rsid w:val="00366A36"/>
    <w:rsid w:val="005E7510"/>
    <w:rsid w:val="00616FB1"/>
    <w:rsid w:val="00842449"/>
    <w:rsid w:val="00857453"/>
    <w:rsid w:val="00860312"/>
    <w:rsid w:val="008B77FC"/>
    <w:rsid w:val="00935FBC"/>
    <w:rsid w:val="009D13B1"/>
    <w:rsid w:val="00A63BD6"/>
    <w:rsid w:val="00A90106"/>
    <w:rsid w:val="00AB34C1"/>
    <w:rsid w:val="00B008D8"/>
    <w:rsid w:val="00B44422"/>
    <w:rsid w:val="00B5457C"/>
    <w:rsid w:val="00B847F0"/>
    <w:rsid w:val="00BB4154"/>
    <w:rsid w:val="00C35584"/>
    <w:rsid w:val="00CC0470"/>
    <w:rsid w:val="00D028FF"/>
    <w:rsid w:val="00D16F43"/>
    <w:rsid w:val="00D21F37"/>
    <w:rsid w:val="00D6332D"/>
    <w:rsid w:val="00D94BB3"/>
    <w:rsid w:val="00E00584"/>
    <w:rsid w:val="00E031AD"/>
    <w:rsid w:val="00E83AC4"/>
    <w:rsid w:val="00F0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240" w:line="276" w:lineRule="auto"/>
        <w:ind w:left="709" w:right="113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BD6"/>
    <w:pPr>
      <w:spacing w:before="0" w:after="0" w:line="240" w:lineRule="auto"/>
      <w:ind w:left="0" w:right="0" w:firstLine="0"/>
      <w:jc w:val="left"/>
    </w:pPr>
    <w:rPr>
      <w:rFonts w:ascii="Arial" w:eastAsia="Arial" w:hAnsi="Arial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FB1"/>
    <w:pPr>
      <w:tabs>
        <w:tab w:val="center" w:pos="4819"/>
        <w:tab w:val="right" w:pos="9638"/>
      </w:tabs>
      <w:ind w:left="709" w:right="1134" w:firstLine="709"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FB1"/>
  </w:style>
  <w:style w:type="paragraph" w:styleId="Pidipagina">
    <w:name w:val="footer"/>
    <w:basedOn w:val="Normale"/>
    <w:link w:val="PidipaginaCarattere"/>
    <w:uiPriority w:val="99"/>
    <w:semiHidden/>
    <w:unhideWhenUsed/>
    <w:rsid w:val="00616FB1"/>
    <w:pPr>
      <w:tabs>
        <w:tab w:val="center" w:pos="4819"/>
        <w:tab w:val="right" w:pos="9638"/>
      </w:tabs>
      <w:ind w:left="709" w:right="1134" w:firstLine="709"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6F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FB1"/>
    <w:pPr>
      <w:ind w:left="709" w:right="1134" w:firstLine="709"/>
      <w:jc w:val="both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F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5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240" w:line="276" w:lineRule="auto"/>
        <w:ind w:left="709" w:right="113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BD6"/>
    <w:pPr>
      <w:spacing w:before="0" w:after="0" w:line="240" w:lineRule="auto"/>
      <w:ind w:left="0" w:right="0" w:firstLine="0"/>
      <w:jc w:val="left"/>
    </w:pPr>
    <w:rPr>
      <w:rFonts w:ascii="Arial" w:eastAsia="Arial" w:hAnsi="Arial" w:cs="Times New Roman"/>
      <w:sz w:val="24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FB1"/>
    <w:pPr>
      <w:tabs>
        <w:tab w:val="center" w:pos="4819"/>
        <w:tab w:val="right" w:pos="9638"/>
      </w:tabs>
      <w:ind w:left="709" w:right="1134" w:firstLine="709"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FB1"/>
  </w:style>
  <w:style w:type="paragraph" w:styleId="Pidipagina">
    <w:name w:val="footer"/>
    <w:basedOn w:val="Normale"/>
    <w:link w:val="PidipaginaCarattere"/>
    <w:uiPriority w:val="99"/>
    <w:semiHidden/>
    <w:unhideWhenUsed/>
    <w:rsid w:val="00616FB1"/>
    <w:pPr>
      <w:tabs>
        <w:tab w:val="center" w:pos="4819"/>
        <w:tab w:val="right" w:pos="9638"/>
      </w:tabs>
      <w:ind w:left="709" w:right="1134" w:firstLine="709"/>
      <w:jc w:val="both"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6F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FB1"/>
    <w:pPr>
      <w:ind w:left="709" w:right="1134" w:firstLine="709"/>
      <w:jc w:val="both"/>
    </w:pPr>
    <w:rPr>
      <w:rFonts w:ascii="Tahoma" w:eastAsiaTheme="minorHAnsi" w:hAnsi="Tahoma" w:cs="Tahoma"/>
      <w:sz w:val="16"/>
      <w:szCs w:val="16"/>
      <w:lang w:val="it-IT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FB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5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do\Documents\COMITATO%20REGIONALE\2015\CIP\Carta%20Intestata%202015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2015.dotx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Administrator</cp:lastModifiedBy>
  <cp:revision>2</cp:revision>
  <cp:lastPrinted>2015-10-08T16:08:00Z</cp:lastPrinted>
  <dcterms:created xsi:type="dcterms:W3CDTF">2015-10-12T12:18:00Z</dcterms:created>
  <dcterms:modified xsi:type="dcterms:W3CDTF">2015-10-12T12:18:00Z</dcterms:modified>
</cp:coreProperties>
</file>