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DE" w:rsidRDefault="00D56DDE" w:rsidP="00DC01C2">
      <w:pPr>
        <w:autoSpaceDE w:val="0"/>
        <w:autoSpaceDN w:val="0"/>
        <w:adjustRightInd w:val="0"/>
        <w:rPr>
          <w:b/>
          <w:bCs/>
        </w:rPr>
      </w:pPr>
      <w:r w:rsidRPr="00FF4811">
        <w:rPr>
          <w:b/>
          <w:bCs/>
        </w:rPr>
        <w:t>Allegato 3</w:t>
      </w:r>
    </w:p>
    <w:p w:rsidR="00D56DDE" w:rsidRPr="00FF4811" w:rsidRDefault="00D56DDE" w:rsidP="00DC01C2">
      <w:pPr>
        <w:autoSpaceDE w:val="0"/>
        <w:autoSpaceDN w:val="0"/>
        <w:adjustRightInd w:val="0"/>
        <w:rPr>
          <w:b/>
          <w:bCs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D56DDE" w:rsidRPr="00FF4811">
        <w:tc>
          <w:tcPr>
            <w:tcW w:w="9778" w:type="dxa"/>
          </w:tcPr>
          <w:p w:rsidR="00D56DDE" w:rsidRPr="00FF4811" w:rsidRDefault="00D56DDE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56DDE" w:rsidRPr="00FF4811" w:rsidRDefault="00D56DDE" w:rsidP="00B7742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FF4811">
              <w:rPr>
                <w:i/>
                <w:iCs/>
              </w:rPr>
              <w:t>(Denominazione istituto)</w:t>
            </w:r>
          </w:p>
          <w:p w:rsidR="00D56DDE" w:rsidRPr="00FF4811" w:rsidRDefault="00D56DDE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56DDE" w:rsidRPr="00FF4811" w:rsidRDefault="00D56DDE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56DDE" w:rsidRPr="00FF4811" w:rsidRDefault="00D56DDE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D56DDE" w:rsidRDefault="00D56DDE" w:rsidP="00DC01C2">
      <w:pPr>
        <w:autoSpaceDE w:val="0"/>
        <w:autoSpaceDN w:val="0"/>
        <w:adjustRightInd w:val="0"/>
        <w:jc w:val="right"/>
        <w:rPr>
          <w:b/>
          <w:bCs/>
        </w:rPr>
      </w:pPr>
    </w:p>
    <w:p w:rsidR="00D56DDE" w:rsidRPr="00FF4811" w:rsidRDefault="00D56DDE" w:rsidP="00DC01C2">
      <w:pPr>
        <w:autoSpaceDE w:val="0"/>
        <w:autoSpaceDN w:val="0"/>
        <w:adjustRightInd w:val="0"/>
        <w:jc w:val="right"/>
        <w:rPr>
          <w:b/>
          <w:bCs/>
        </w:rPr>
      </w:pPr>
      <w:r w:rsidRPr="00FF4811">
        <w:rPr>
          <w:b/>
          <w:bCs/>
        </w:rPr>
        <w:t>Dirigente Scolastico</w:t>
      </w:r>
    </w:p>
    <w:p w:rsidR="00D56DDE" w:rsidRPr="00FF4811" w:rsidRDefault="00D56DDE" w:rsidP="00DC01C2">
      <w:pPr>
        <w:autoSpaceDE w:val="0"/>
        <w:autoSpaceDN w:val="0"/>
        <w:adjustRightInd w:val="0"/>
        <w:jc w:val="right"/>
      </w:pPr>
      <w:r>
        <w:t>Istituto Tecnico“</w:t>
      </w:r>
      <w:r w:rsidRPr="00FF4811">
        <w:t>Garibaldi/Da Vinci”</w:t>
      </w:r>
    </w:p>
    <w:p w:rsidR="00D56DDE" w:rsidRPr="00FF4811" w:rsidRDefault="00D56DDE" w:rsidP="00DC01C2">
      <w:pPr>
        <w:jc w:val="right"/>
      </w:pPr>
      <w:r w:rsidRPr="00FF4811">
        <w:t>Via Savio, 2400</w:t>
      </w:r>
      <w:r w:rsidRPr="00FF4811">
        <w:br/>
        <w:t>47522 CESENA</w:t>
      </w:r>
    </w:p>
    <w:p w:rsidR="00D56DDE" w:rsidRPr="00FF4811" w:rsidRDefault="00D56DDE" w:rsidP="00DC01C2">
      <w:pPr>
        <w:autoSpaceDE w:val="0"/>
        <w:autoSpaceDN w:val="0"/>
        <w:adjustRightInd w:val="0"/>
        <w:rPr>
          <w:b/>
          <w:bCs/>
        </w:rPr>
      </w:pPr>
    </w:p>
    <w:p w:rsidR="00D56DDE" w:rsidRPr="00FF4811" w:rsidRDefault="00D56DDE" w:rsidP="00DC01C2">
      <w:pPr>
        <w:autoSpaceDE w:val="0"/>
        <w:autoSpaceDN w:val="0"/>
        <w:adjustRightInd w:val="0"/>
        <w:rPr>
          <w:b/>
          <w:bCs/>
        </w:rPr>
      </w:pPr>
      <w:r w:rsidRPr="00FF4811">
        <w:rPr>
          <w:b/>
          <w:bCs/>
        </w:rPr>
        <w:t>OGGETTO: D. lgs. 196/2003 – Tutela della privacy – autorizzazione al trattamento dei dati</w:t>
      </w:r>
    </w:p>
    <w:p w:rsidR="00D56DDE" w:rsidRPr="00FF4811" w:rsidRDefault="00D56DDE" w:rsidP="00DC01C2">
      <w:pPr>
        <w:autoSpaceDE w:val="0"/>
        <w:autoSpaceDN w:val="0"/>
        <w:adjustRightInd w:val="0"/>
        <w:rPr>
          <w:b/>
          <w:bCs/>
        </w:rPr>
      </w:pPr>
    </w:p>
    <w:p w:rsidR="00D56DDE" w:rsidRPr="00FF4811" w:rsidRDefault="00D56DDE" w:rsidP="00DC01C2">
      <w:pPr>
        <w:autoSpaceDE w:val="0"/>
        <w:autoSpaceDN w:val="0"/>
        <w:adjustRightInd w:val="0"/>
        <w:rPr>
          <w:b/>
          <w:bCs/>
        </w:rPr>
      </w:pPr>
      <w:r w:rsidRPr="00FF4811">
        <w:rPr>
          <w:b/>
          <w:bCs/>
        </w:rPr>
        <w:t>STUDENTE MAGGIORENNE</w:t>
      </w: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FF4811">
        <w:t>____sottoscritt___________________________________________________________________</w:t>
      </w: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</w:rPr>
      </w:pPr>
      <w:r w:rsidRPr="00FF4811">
        <w:rPr>
          <w:i/>
          <w:iCs/>
        </w:rPr>
        <w:t>(cognome e nome)</w:t>
      </w:r>
    </w:p>
    <w:p w:rsidR="00D56DDE" w:rsidRPr="00FF4811" w:rsidRDefault="00D56DDE" w:rsidP="00DC01C2">
      <w:pPr>
        <w:autoSpaceDE w:val="0"/>
        <w:autoSpaceDN w:val="0"/>
        <w:adjustRightInd w:val="0"/>
        <w:jc w:val="center"/>
        <w:rPr>
          <w:b/>
          <w:bCs/>
        </w:rPr>
      </w:pPr>
      <w:r w:rsidRPr="00FF4811">
        <w:rPr>
          <w:b/>
          <w:bCs/>
        </w:rPr>
        <w:t>oppure</w:t>
      </w:r>
    </w:p>
    <w:p w:rsidR="00D56DDE" w:rsidRPr="00FF4811" w:rsidRDefault="00D56DDE" w:rsidP="00DC01C2">
      <w:pPr>
        <w:autoSpaceDE w:val="0"/>
        <w:autoSpaceDN w:val="0"/>
        <w:adjustRightInd w:val="0"/>
        <w:rPr>
          <w:b/>
          <w:bCs/>
        </w:rPr>
      </w:pPr>
      <w:r w:rsidRPr="00FF4811">
        <w:rPr>
          <w:b/>
          <w:bCs/>
        </w:rPr>
        <w:t>STUDENTE MINORENNE</w:t>
      </w: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FF4811">
        <w:t>___ sottoscritt__ ________________________</w:t>
      </w:r>
      <w:r>
        <w:t>_______________________________</w:t>
      </w:r>
      <w:r w:rsidRPr="00FF4811">
        <w:t xml:space="preserve"> , esercente la</w:t>
      </w: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</w:rPr>
      </w:pPr>
      <w:r w:rsidRPr="00FF4811">
        <w:rPr>
          <w:i/>
          <w:iCs/>
        </w:rPr>
        <w:t>(cognome e nome)</w:t>
      </w: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FF4811">
        <w:t>patria potestà sul minore ____________________________________________________________</w:t>
      </w:r>
    </w:p>
    <w:p w:rsidR="00D56DDE" w:rsidRPr="00FF4811" w:rsidRDefault="00D56DDE" w:rsidP="00DC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</w:rPr>
      </w:pPr>
      <w:r w:rsidRPr="00FF4811">
        <w:rPr>
          <w:i/>
          <w:iCs/>
        </w:rPr>
        <w:t>(cognome e nome tutelato)</w:t>
      </w:r>
    </w:p>
    <w:p w:rsidR="00D56DDE" w:rsidRPr="00FF4811" w:rsidRDefault="00D56DDE" w:rsidP="00DC01C2">
      <w:pPr>
        <w:autoSpaceDE w:val="0"/>
        <w:autoSpaceDN w:val="0"/>
        <w:adjustRightInd w:val="0"/>
        <w:jc w:val="center"/>
        <w:rPr>
          <w:b/>
          <w:bCs/>
        </w:rPr>
      </w:pPr>
      <w:r w:rsidRPr="00FF4811">
        <w:rPr>
          <w:b/>
          <w:bCs/>
        </w:rPr>
        <w:t>AUTORIZZA</w:t>
      </w:r>
      <w:r>
        <w:rPr>
          <w:b/>
          <w:bCs/>
        </w:rPr>
        <w:t xml:space="preserve"> </w:t>
      </w:r>
      <w:r w:rsidRPr="00FF4811">
        <w:rPr>
          <w:b/>
          <w:bCs/>
        </w:rPr>
        <w:t>la pubblicazione</w:t>
      </w:r>
    </w:p>
    <w:p w:rsidR="00D56DDE" w:rsidRPr="00FF4811" w:rsidRDefault="00D56DDE" w:rsidP="00DC01C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del nome,</w:t>
      </w:r>
      <w:r w:rsidRPr="00FF4811">
        <w:rPr>
          <w:b/>
          <w:bCs/>
        </w:rPr>
        <w:t xml:space="preserve"> cognome e immagine</w:t>
      </w:r>
    </w:p>
    <w:p w:rsidR="00D56DDE" w:rsidRPr="00FF4811" w:rsidRDefault="00D56DDE" w:rsidP="00DC01C2">
      <w:pPr>
        <w:autoSpaceDE w:val="0"/>
        <w:autoSpaceDN w:val="0"/>
        <w:adjustRightInd w:val="0"/>
        <w:jc w:val="center"/>
        <w:rPr>
          <w:b/>
          <w:bCs/>
        </w:rPr>
      </w:pPr>
    </w:p>
    <w:p w:rsidR="00D56DDE" w:rsidRPr="00FF4811" w:rsidRDefault="00D56DDE" w:rsidP="00DC01C2">
      <w:pPr>
        <w:autoSpaceDE w:val="0"/>
        <w:autoSpaceDN w:val="0"/>
        <w:adjustRightInd w:val="0"/>
      </w:pPr>
      <w:r w:rsidRPr="00FF4811">
        <w:t>dello studente sopracitato nel sito dell’Istituto Tecnico“G. Garibaldi/Da Vinci e dell’Istituto Tecnico per Geometri</w:t>
      </w:r>
    </w:p>
    <w:p w:rsidR="00D56DDE" w:rsidRPr="00FF4811" w:rsidRDefault="00D56DDE" w:rsidP="00DC01C2">
      <w:pPr>
        <w:autoSpaceDE w:val="0"/>
        <w:autoSpaceDN w:val="0"/>
        <w:adjustRightInd w:val="0"/>
        <w:jc w:val="center"/>
        <w:rPr>
          <w:b/>
          <w:bCs/>
        </w:rPr>
      </w:pPr>
      <w:r w:rsidRPr="00FF4811">
        <w:rPr>
          <w:b/>
          <w:bCs/>
        </w:rPr>
        <w:t>INOLTRE</w:t>
      </w:r>
    </w:p>
    <w:p w:rsidR="00D56DDE" w:rsidRPr="00FF4811" w:rsidRDefault="00D56DDE" w:rsidP="00DC01C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AUTORIZZA</w:t>
      </w:r>
      <w:r w:rsidRPr="00FF4811">
        <w:rPr>
          <w:b/>
          <w:bCs/>
        </w:rPr>
        <w:tab/>
      </w:r>
      <w:r w:rsidRPr="00FF4811">
        <w:rPr>
          <w:b/>
          <w:bCs/>
        </w:rPr>
        <w:tab/>
      </w:r>
      <w:r>
        <w:rPr>
          <w:b/>
          <w:bCs/>
        </w:rPr>
        <w:t xml:space="preserve"> NON AUTORIZZA</w:t>
      </w:r>
    </w:p>
    <w:p w:rsidR="00D56DDE" w:rsidRPr="00FF4811" w:rsidRDefault="00D56DDE" w:rsidP="00DC01C2">
      <w:pPr>
        <w:autoSpaceDE w:val="0"/>
        <w:autoSpaceDN w:val="0"/>
        <w:adjustRightInd w:val="0"/>
        <w:jc w:val="center"/>
        <w:rPr>
          <w:i/>
          <w:iCs/>
        </w:rPr>
      </w:pPr>
      <w:r w:rsidRPr="00FF4811">
        <w:rPr>
          <w:i/>
          <w:iCs/>
        </w:rPr>
        <w:t>(cancellare la voce che non interessa)</w:t>
      </w:r>
    </w:p>
    <w:p w:rsidR="00D56DDE" w:rsidRPr="00FF4811" w:rsidRDefault="00D56DDE" w:rsidP="00DC01C2">
      <w:pPr>
        <w:autoSpaceDE w:val="0"/>
        <w:autoSpaceDN w:val="0"/>
        <w:adjustRightInd w:val="0"/>
      </w:pPr>
      <w:r w:rsidRPr="00FF4811">
        <w:t>la pubblicazione del proprio punteggio nella graduatoria degli esiti finali della gara sul sito dell’Istituto Tecnico“G. Garibaldi/Da Vinci e dell’Istituto Tecnico per Geometri</w:t>
      </w:r>
    </w:p>
    <w:p w:rsidR="00D56DDE" w:rsidRPr="00FF4811" w:rsidRDefault="00D56DDE" w:rsidP="00DC01C2">
      <w:pPr>
        <w:autoSpaceDE w:val="0"/>
        <w:autoSpaceDN w:val="0"/>
        <w:adjustRightInd w:val="0"/>
      </w:pPr>
      <w:r w:rsidRPr="00FF4811">
        <w:t xml:space="preserve">Le presenti autorizzazioni rimangono valide fino a nuova espressione scritta di volontà da parte del____sottoscritt___ </w:t>
      </w:r>
    </w:p>
    <w:p w:rsidR="00D56DDE" w:rsidRPr="00FF4811" w:rsidRDefault="00D56DDE" w:rsidP="00DC01C2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4889"/>
        <w:gridCol w:w="4889"/>
      </w:tblGrid>
      <w:tr w:rsidR="00D56DDE">
        <w:tc>
          <w:tcPr>
            <w:tcW w:w="4889" w:type="dxa"/>
          </w:tcPr>
          <w:p w:rsidR="00D56DDE" w:rsidRPr="009B4029" w:rsidRDefault="00D56DDE" w:rsidP="009B402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B4029">
              <w:rPr>
                <w:i/>
                <w:iCs/>
              </w:rPr>
              <w:t>(data)</w:t>
            </w:r>
          </w:p>
          <w:p w:rsidR="00D56DDE" w:rsidRPr="009B4029" w:rsidRDefault="00D56DDE" w:rsidP="009B402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D56DDE" w:rsidRPr="009B4029" w:rsidRDefault="00D56DDE" w:rsidP="009B40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4029">
              <w:rPr>
                <w:b/>
                <w:bCs/>
              </w:rPr>
              <w:t>____________________________</w:t>
            </w:r>
          </w:p>
          <w:p w:rsidR="00D56DDE" w:rsidRPr="009B4029" w:rsidRDefault="00D56DDE" w:rsidP="009B40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89" w:type="dxa"/>
          </w:tcPr>
          <w:p w:rsidR="00D56DDE" w:rsidRPr="009B4029" w:rsidRDefault="00D56DDE" w:rsidP="009B40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B4029">
              <w:rPr>
                <w:i/>
                <w:iCs/>
              </w:rPr>
              <w:t xml:space="preserve">                           (firma)</w:t>
            </w:r>
          </w:p>
          <w:p w:rsidR="00D56DDE" w:rsidRPr="009B4029" w:rsidRDefault="00D56DDE" w:rsidP="009B402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D56DDE" w:rsidRPr="009B4029" w:rsidRDefault="00D56DDE" w:rsidP="009B40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4029">
              <w:rPr>
                <w:b/>
                <w:bCs/>
              </w:rPr>
              <w:t>______________________________________</w:t>
            </w:r>
          </w:p>
          <w:p w:rsidR="00D56DDE" w:rsidRPr="009B4029" w:rsidRDefault="00D56DDE" w:rsidP="009B40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56DDE" w:rsidRDefault="00D56DDE" w:rsidP="00020C5B">
      <w:pPr>
        <w:autoSpaceDE w:val="0"/>
        <w:autoSpaceDN w:val="0"/>
        <w:adjustRightInd w:val="0"/>
      </w:pPr>
    </w:p>
    <w:sectPr w:rsidR="00D56DDE" w:rsidSect="00020C5B">
      <w:headerReference w:type="default" r:id="rId6"/>
      <w:pgSz w:w="11906" w:h="16838"/>
      <w:pgMar w:top="1021" w:right="1134" w:bottom="102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DE" w:rsidRDefault="00D56DDE" w:rsidP="00BF544C">
      <w:r>
        <w:separator/>
      </w:r>
    </w:p>
  </w:endnote>
  <w:endnote w:type="continuationSeparator" w:id="0">
    <w:p w:rsidR="00D56DDE" w:rsidRDefault="00D56DDE" w:rsidP="00BF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DE" w:rsidRDefault="00D56DDE" w:rsidP="00BF544C">
      <w:r>
        <w:separator/>
      </w:r>
    </w:p>
  </w:footnote>
  <w:footnote w:type="continuationSeparator" w:id="0">
    <w:p w:rsidR="00D56DDE" w:rsidRDefault="00D56DDE" w:rsidP="00BF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DE" w:rsidRDefault="00D56DDE">
    <w:pPr>
      <w:pStyle w:val="Header"/>
    </w:pPr>
  </w:p>
  <w:p w:rsidR="00D56DDE" w:rsidRDefault="00D56D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C2"/>
    <w:rsid w:val="00020C5B"/>
    <w:rsid w:val="001B188A"/>
    <w:rsid w:val="00205ADC"/>
    <w:rsid w:val="002A7B4F"/>
    <w:rsid w:val="00594A82"/>
    <w:rsid w:val="006A3747"/>
    <w:rsid w:val="007712F1"/>
    <w:rsid w:val="00833988"/>
    <w:rsid w:val="00882D9E"/>
    <w:rsid w:val="00915DD2"/>
    <w:rsid w:val="009B4029"/>
    <w:rsid w:val="00B27FB8"/>
    <w:rsid w:val="00B77420"/>
    <w:rsid w:val="00BF544C"/>
    <w:rsid w:val="00D56DDE"/>
    <w:rsid w:val="00DC01C2"/>
    <w:rsid w:val="00E5154B"/>
    <w:rsid w:val="00F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88A"/>
    <w:pPr>
      <w:keepNext/>
      <w:spacing w:before="240" w:after="60"/>
      <w:ind w:left="708" w:hanging="708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88A"/>
    <w:pPr>
      <w:keepNext/>
      <w:spacing w:before="120" w:after="120"/>
      <w:ind w:left="284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188A"/>
    <w:pPr>
      <w:keepNext/>
      <w:framePr w:w="7088" w:h="941" w:hRule="exact" w:vSpace="1134" w:wrap="auto" w:hAnchor="text" w:x="681" w:y="285"/>
      <w:spacing w:before="2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188A"/>
    <w:pPr>
      <w:keepNext/>
      <w:framePr w:w="7088" w:h="941" w:hRule="exact" w:vSpace="1134" w:wrap="auto" w:hAnchor="text" w:x="681" w:y="285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188A"/>
    <w:pPr>
      <w:keepNext/>
      <w:framePr w:w="7088" w:h="941" w:hRule="exact" w:vSpace="1134" w:wrap="auto" w:hAnchor="text" w:x="681" w:y="285"/>
      <w:ind w:firstLine="284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88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188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188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188A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1B188A"/>
    <w:pPr>
      <w:spacing w:after="120"/>
      <w:ind w:firstLine="284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188A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B18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C01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01C2"/>
    <w:rPr>
      <w:sz w:val="24"/>
      <w:szCs w:val="24"/>
    </w:rPr>
  </w:style>
  <w:style w:type="table" w:styleId="TableGrid">
    <w:name w:val="Table Grid"/>
    <w:basedOn w:val="TableNormal"/>
    <w:uiPriority w:val="99"/>
    <w:rsid w:val="00020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A374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0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186</Words>
  <Characters>1066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camillo</dc:creator>
  <cp:keywords/>
  <dc:description/>
  <cp:lastModifiedBy>Oriana</cp:lastModifiedBy>
  <cp:revision>3</cp:revision>
  <dcterms:created xsi:type="dcterms:W3CDTF">2016-01-09T11:17:00Z</dcterms:created>
  <dcterms:modified xsi:type="dcterms:W3CDTF">2016-01-09T11:18:00Z</dcterms:modified>
</cp:coreProperties>
</file>